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EB36" w14:textId="48F1432E" w:rsidR="00992F5A" w:rsidRPr="00992F5A" w:rsidRDefault="00992F5A" w:rsidP="00992F5A">
      <w:pPr>
        <w:rPr>
          <w:b/>
          <w:bCs/>
          <w:lang w:val="en-NL"/>
        </w:rPr>
      </w:pPr>
      <w:r w:rsidRPr="00992F5A">
        <w:rPr>
          <w:b/>
          <w:bCs/>
          <w:u w:val="single"/>
          <w:lang w:val="en-NL"/>
        </w:rPr>
        <w:t>Nog een kans</w:t>
      </w:r>
    </w:p>
    <w:p w14:paraId="1264EEC7" w14:textId="77777777" w:rsidR="00992F5A" w:rsidRPr="00992F5A" w:rsidRDefault="00992F5A" w:rsidP="00992F5A">
      <w:pPr>
        <w:rPr>
          <w:lang w:val="en-NL"/>
        </w:rPr>
      </w:pPr>
    </w:p>
    <w:p w14:paraId="45290AC1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Olivier:</w:t>
      </w:r>
    </w:p>
    <w:p w14:paraId="528E6C5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Leeftijd doet er hier niet toe</w:t>
      </w:r>
    </w:p>
    <w:p w14:paraId="3CE065A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Een uur voor je kwam, was ik heel nerveus</w:t>
      </w:r>
    </w:p>
    <w:p w14:paraId="07A9B70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Hyperventilerend toen </w:t>
      </w:r>
    </w:p>
    <w:p w14:paraId="14DE5F5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Maar op dat moment maakte ik de wijze keuze</w:t>
      </w:r>
    </w:p>
    <w:p w14:paraId="31FBFBAC" w14:textId="77777777" w:rsidR="00992F5A" w:rsidRPr="00992F5A" w:rsidRDefault="00992F5A" w:rsidP="00992F5A">
      <w:pPr>
        <w:rPr>
          <w:lang w:val="en-NL"/>
        </w:rPr>
      </w:pPr>
    </w:p>
    <w:p w14:paraId="2AF2CD6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me nog zo’n kans</w:t>
      </w:r>
      <w:r w:rsidRPr="00992F5A">
        <w:rPr>
          <w:lang w:val="en-NL"/>
        </w:rPr>
        <w:tab/>
      </w:r>
    </w:p>
    <w:p w14:paraId="6C4FDAE2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me nog zo’n kans, ik heb geleerd</w:t>
      </w:r>
    </w:p>
    <w:p w14:paraId="4E8CFAF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zag toen ook die zelfverzekerde verkoper</w:t>
      </w:r>
    </w:p>
    <w:p w14:paraId="11841705" w14:textId="77777777" w:rsidR="00992F5A" w:rsidRPr="00992F5A" w:rsidRDefault="00992F5A" w:rsidP="00992F5A">
      <w:pPr>
        <w:rPr>
          <w:lang w:val="en-NL"/>
        </w:rPr>
      </w:pPr>
    </w:p>
    <w:p w14:paraId="1373CD0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Een valse arrogantie maar</w:t>
      </w:r>
    </w:p>
    <w:p w14:paraId="5C8D071D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Zo jeugdig en zo onbezonnen</w:t>
      </w:r>
    </w:p>
    <w:p w14:paraId="045A879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Oh het was de weg ernaar</w:t>
      </w:r>
    </w:p>
    <w:p w14:paraId="201199A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Die telt en dat heb jij verzonnen </w:t>
      </w:r>
    </w:p>
    <w:p w14:paraId="5E409307" w14:textId="77777777" w:rsidR="00992F5A" w:rsidRPr="00992F5A" w:rsidRDefault="00992F5A" w:rsidP="00992F5A">
      <w:pPr>
        <w:rPr>
          <w:lang w:val="en-NL"/>
        </w:rPr>
      </w:pPr>
    </w:p>
    <w:p w14:paraId="6E555AF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me nog zo’n kans</w:t>
      </w:r>
    </w:p>
    <w:p w14:paraId="0ED6871C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me nog zo’n kans, ik heb geleerd</w:t>
      </w:r>
    </w:p>
    <w:p w14:paraId="5709E31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zag toen ook die zelfverzekerde verkoper</w:t>
      </w:r>
    </w:p>
    <w:p w14:paraId="31599963" w14:textId="77777777" w:rsidR="00992F5A" w:rsidRPr="00992F5A" w:rsidRDefault="00992F5A" w:rsidP="00992F5A">
      <w:pPr>
        <w:rPr>
          <w:lang w:val="en-NL"/>
        </w:rPr>
      </w:pPr>
    </w:p>
    <w:p w14:paraId="555E2F00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Koor/Nore:</w:t>
      </w:r>
    </w:p>
    <w:p w14:paraId="193DEA2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Hij wil een kans.</w:t>
      </w:r>
    </w:p>
    <w:p w14:paraId="774C4A6E" w14:textId="77777777" w:rsidR="00992F5A" w:rsidRPr="00992F5A" w:rsidRDefault="00992F5A" w:rsidP="00992F5A">
      <w:pPr>
        <w:rPr>
          <w:lang w:val="en-NL"/>
        </w:rPr>
      </w:pPr>
    </w:p>
    <w:p w14:paraId="44D0589E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</w:t>
      </w:r>
    </w:p>
    <w:p w14:paraId="07E48C94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</w:t>
      </w:r>
    </w:p>
    <w:p w14:paraId="65F1C1CF" w14:textId="77777777" w:rsidR="00992F5A" w:rsidRPr="00992F5A" w:rsidRDefault="00992F5A" w:rsidP="00992F5A">
      <w:pPr>
        <w:rPr>
          <w:lang w:val="en-NL"/>
        </w:rPr>
      </w:pPr>
    </w:p>
    <w:p w14:paraId="06A51D4F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Nore:</w:t>
      </w:r>
    </w:p>
    <w:p w14:paraId="076223E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Kijk die arme man eens aan</w:t>
      </w:r>
    </w:p>
    <w:p w14:paraId="5B077A2E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Velen emoties en grijs haar</w:t>
      </w:r>
    </w:p>
    <w:p w14:paraId="48E711D3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Olivier:</w:t>
      </w:r>
    </w:p>
    <w:p w14:paraId="63A3A0B2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zit hier nu op de troon</w:t>
      </w:r>
    </w:p>
    <w:p w14:paraId="1758ACBA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En jij kan mijn leven veranderen</w:t>
      </w:r>
    </w:p>
    <w:p w14:paraId="3FE709CD" w14:textId="77777777" w:rsidR="00992F5A" w:rsidRPr="00992F5A" w:rsidRDefault="00992F5A" w:rsidP="00992F5A">
      <w:pPr>
        <w:rPr>
          <w:lang w:val="en-NL"/>
        </w:rPr>
      </w:pPr>
    </w:p>
    <w:p w14:paraId="1D6FDA16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 xml:space="preserve">Teddy: </w:t>
      </w:r>
      <w:r w:rsidRPr="00992F5A">
        <w:rPr>
          <w:lang w:val="en-NL"/>
        </w:rPr>
        <w:t>Ohoh-</w:t>
      </w:r>
    </w:p>
    <w:p w14:paraId="670E44F2" w14:textId="77777777" w:rsidR="00992F5A" w:rsidRPr="00992F5A" w:rsidRDefault="00992F5A" w:rsidP="00992F5A">
      <w:pPr>
        <w:rPr>
          <w:lang w:val="en-NL"/>
        </w:rPr>
      </w:pPr>
    </w:p>
    <w:p w14:paraId="2977F8A4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Koor:</w:t>
      </w:r>
    </w:p>
    <w:p w14:paraId="7A8A87A9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 —</w:t>
      </w:r>
    </w:p>
    <w:p w14:paraId="2F8367AA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 —</w:t>
      </w:r>
    </w:p>
    <w:p w14:paraId="5F2CB59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 —</w:t>
      </w:r>
    </w:p>
    <w:p w14:paraId="513FD4C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 —</w:t>
      </w:r>
    </w:p>
    <w:p w14:paraId="18D28520" w14:textId="77777777" w:rsidR="00992F5A" w:rsidRPr="00992F5A" w:rsidRDefault="00992F5A" w:rsidP="00992F5A">
      <w:pPr>
        <w:rPr>
          <w:lang w:val="en-NL"/>
        </w:rPr>
      </w:pPr>
    </w:p>
    <w:p w14:paraId="5F49E441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Teddy:</w:t>
      </w:r>
    </w:p>
    <w:p w14:paraId="30C68454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Jullie weten allebei</w:t>
      </w:r>
    </w:p>
    <w:p w14:paraId="4ACF67E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Dat ik hier de koning van kansen ben</w:t>
      </w:r>
    </w:p>
    <w:p w14:paraId="11D0E2A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Maar dat sluit helaas niet uit</w:t>
      </w:r>
    </w:p>
    <w:p w14:paraId="1593F83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lastRenderedPageBreak/>
        <w:t>Dat ik al jouw slechte kanten ken.</w:t>
      </w:r>
    </w:p>
    <w:p w14:paraId="68A502E8" w14:textId="77777777" w:rsidR="00992F5A" w:rsidRPr="00992F5A" w:rsidRDefault="00992F5A" w:rsidP="00992F5A">
      <w:pPr>
        <w:rPr>
          <w:lang w:val="en-NL"/>
        </w:rPr>
      </w:pPr>
    </w:p>
    <w:p w14:paraId="1D6D6456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Olivier</w:t>
      </w:r>
    </w:p>
    <w:p w14:paraId="08AEF9D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me nog zo’n kans</w:t>
      </w:r>
    </w:p>
    <w:p w14:paraId="3BB40C64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me nog zo’n kans, ik heb geleerd</w:t>
      </w:r>
    </w:p>
    <w:p w14:paraId="054C3D4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zag toen ook die zelfverzekerde verkoper</w:t>
      </w:r>
    </w:p>
    <w:p w14:paraId="58D6DA27" w14:textId="77777777" w:rsidR="00992F5A" w:rsidRPr="00992F5A" w:rsidRDefault="00992F5A" w:rsidP="00992F5A">
      <w:pPr>
        <w:rPr>
          <w:lang w:val="en-NL"/>
        </w:rPr>
      </w:pPr>
    </w:p>
    <w:p w14:paraId="457BE774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Koor:</w:t>
      </w:r>
      <w:r w:rsidRPr="00992F5A">
        <w:rPr>
          <w:lang w:val="en-NL"/>
        </w:rPr>
        <w:t xml:space="preserve"> Hij wil een kans</w:t>
      </w:r>
    </w:p>
    <w:p w14:paraId="3D6B2C73" w14:textId="77777777" w:rsidR="00992F5A" w:rsidRPr="00992F5A" w:rsidRDefault="00992F5A" w:rsidP="00992F5A">
      <w:pPr>
        <w:rPr>
          <w:lang w:val="en-NL"/>
        </w:rPr>
      </w:pPr>
    </w:p>
    <w:p w14:paraId="5395136A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Nore: </w:t>
      </w:r>
    </w:p>
    <w:p w14:paraId="1916A8F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</w:t>
      </w:r>
    </w:p>
    <w:p w14:paraId="155CF54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zo’n kans, hij heeft geleerd</w:t>
      </w:r>
    </w:p>
    <w:p w14:paraId="2A3B888E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zag toen ook die zelfverzekerde verkoper</w:t>
      </w:r>
    </w:p>
    <w:p w14:paraId="48F2738C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Samen: </w:t>
      </w:r>
    </w:p>
    <w:p w14:paraId="18479209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ons nog zo’n kans</w:t>
      </w:r>
    </w:p>
    <w:p w14:paraId="0CBA246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Teddy geef ons nog zo’n kans, ik heb geleerd</w:t>
      </w:r>
    </w:p>
    <w:p w14:paraId="5C12978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zag toen ook die zelfverzekerde verkoper</w:t>
      </w:r>
    </w:p>
    <w:p w14:paraId="504BB3F0" w14:textId="77777777" w:rsidR="00992F5A" w:rsidRPr="00992F5A" w:rsidRDefault="00992F5A" w:rsidP="00992F5A">
      <w:pPr>
        <w:rPr>
          <w:lang w:val="en-NL"/>
        </w:rPr>
      </w:pPr>
    </w:p>
    <w:p w14:paraId="0342EA3D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Teddy geef hem nog een kans </w:t>
      </w:r>
    </w:p>
    <w:p w14:paraId="645A6CFF" w14:textId="77777777" w:rsidR="00992F5A" w:rsidRDefault="00992F5A" w:rsidP="00992F5A">
      <w:pPr>
        <w:rPr>
          <w:lang w:val="en-NL"/>
        </w:rPr>
      </w:pPr>
    </w:p>
    <w:p w14:paraId="36B49D38" w14:textId="77777777" w:rsidR="00992F5A" w:rsidRDefault="00992F5A" w:rsidP="00992F5A">
      <w:pPr>
        <w:rPr>
          <w:lang w:val="en-NL"/>
        </w:rPr>
      </w:pPr>
    </w:p>
    <w:p w14:paraId="06C072DF" w14:textId="77777777" w:rsidR="00992F5A" w:rsidRDefault="00992F5A" w:rsidP="00992F5A">
      <w:pPr>
        <w:rPr>
          <w:lang w:val="en-NL"/>
        </w:rPr>
      </w:pPr>
    </w:p>
    <w:p w14:paraId="43E56615" w14:textId="77777777" w:rsidR="00992F5A" w:rsidRDefault="00992F5A" w:rsidP="00992F5A">
      <w:pPr>
        <w:rPr>
          <w:lang w:val="en-NL"/>
        </w:rPr>
      </w:pPr>
    </w:p>
    <w:p w14:paraId="127BE591" w14:textId="77777777" w:rsidR="00992F5A" w:rsidRDefault="00992F5A" w:rsidP="00992F5A">
      <w:pPr>
        <w:rPr>
          <w:lang w:val="en-NL"/>
        </w:rPr>
      </w:pPr>
    </w:p>
    <w:p w14:paraId="69296DDF" w14:textId="77777777" w:rsidR="00992F5A" w:rsidRDefault="00992F5A" w:rsidP="00992F5A">
      <w:pPr>
        <w:rPr>
          <w:lang w:val="en-NL"/>
        </w:rPr>
      </w:pPr>
    </w:p>
    <w:p w14:paraId="57F34DBD" w14:textId="77777777" w:rsidR="00992F5A" w:rsidRDefault="00992F5A" w:rsidP="00992F5A">
      <w:pPr>
        <w:rPr>
          <w:lang w:val="en-NL"/>
        </w:rPr>
      </w:pPr>
    </w:p>
    <w:p w14:paraId="3899D8DC" w14:textId="77777777" w:rsidR="00992F5A" w:rsidRDefault="00992F5A" w:rsidP="00992F5A">
      <w:pPr>
        <w:rPr>
          <w:lang w:val="en-NL"/>
        </w:rPr>
      </w:pPr>
    </w:p>
    <w:p w14:paraId="73E6DD38" w14:textId="77777777" w:rsidR="00992F5A" w:rsidRDefault="00992F5A" w:rsidP="00992F5A">
      <w:pPr>
        <w:rPr>
          <w:lang w:val="en-NL"/>
        </w:rPr>
      </w:pPr>
    </w:p>
    <w:p w14:paraId="6F93DA87" w14:textId="77777777" w:rsidR="00992F5A" w:rsidRDefault="00992F5A" w:rsidP="00992F5A">
      <w:pPr>
        <w:rPr>
          <w:lang w:val="en-NL"/>
        </w:rPr>
      </w:pPr>
    </w:p>
    <w:p w14:paraId="4B2FBB73" w14:textId="77777777" w:rsidR="00992F5A" w:rsidRDefault="00992F5A" w:rsidP="00992F5A">
      <w:pPr>
        <w:rPr>
          <w:lang w:val="en-NL"/>
        </w:rPr>
      </w:pPr>
    </w:p>
    <w:p w14:paraId="3465EDD7" w14:textId="77777777" w:rsidR="00992F5A" w:rsidRDefault="00992F5A" w:rsidP="00992F5A">
      <w:pPr>
        <w:rPr>
          <w:lang w:val="en-NL"/>
        </w:rPr>
      </w:pPr>
    </w:p>
    <w:p w14:paraId="6360F437" w14:textId="77777777" w:rsidR="00992F5A" w:rsidRDefault="00992F5A" w:rsidP="00992F5A">
      <w:pPr>
        <w:rPr>
          <w:lang w:val="en-NL"/>
        </w:rPr>
      </w:pPr>
    </w:p>
    <w:p w14:paraId="3A9D17CC" w14:textId="77777777" w:rsidR="00992F5A" w:rsidRDefault="00992F5A" w:rsidP="00992F5A">
      <w:pPr>
        <w:rPr>
          <w:lang w:val="en-NL"/>
        </w:rPr>
      </w:pPr>
    </w:p>
    <w:p w14:paraId="144AC888" w14:textId="77777777" w:rsidR="00992F5A" w:rsidRDefault="00992F5A" w:rsidP="00992F5A">
      <w:pPr>
        <w:rPr>
          <w:lang w:val="en-NL"/>
        </w:rPr>
      </w:pPr>
    </w:p>
    <w:p w14:paraId="3A6D6894" w14:textId="77777777" w:rsidR="00992F5A" w:rsidRDefault="00992F5A" w:rsidP="00992F5A">
      <w:pPr>
        <w:rPr>
          <w:lang w:val="en-NL"/>
        </w:rPr>
      </w:pPr>
    </w:p>
    <w:p w14:paraId="656B77F0" w14:textId="77777777" w:rsidR="00992F5A" w:rsidRDefault="00992F5A" w:rsidP="00992F5A">
      <w:pPr>
        <w:rPr>
          <w:lang w:val="en-NL"/>
        </w:rPr>
      </w:pPr>
    </w:p>
    <w:p w14:paraId="002FEA7F" w14:textId="77777777" w:rsidR="00992F5A" w:rsidRDefault="00992F5A" w:rsidP="00992F5A">
      <w:pPr>
        <w:rPr>
          <w:lang w:val="en-NL"/>
        </w:rPr>
      </w:pPr>
    </w:p>
    <w:p w14:paraId="48D08A8F" w14:textId="77777777" w:rsidR="00992F5A" w:rsidRDefault="00992F5A" w:rsidP="00992F5A">
      <w:pPr>
        <w:rPr>
          <w:lang w:val="en-NL"/>
        </w:rPr>
      </w:pPr>
    </w:p>
    <w:p w14:paraId="258D9322" w14:textId="77777777" w:rsidR="00992F5A" w:rsidRDefault="00992F5A" w:rsidP="00992F5A">
      <w:pPr>
        <w:rPr>
          <w:lang w:val="en-NL"/>
        </w:rPr>
      </w:pPr>
    </w:p>
    <w:p w14:paraId="46C4BA89" w14:textId="77777777" w:rsidR="00992F5A" w:rsidRDefault="00992F5A" w:rsidP="00992F5A">
      <w:pPr>
        <w:rPr>
          <w:lang w:val="en-NL"/>
        </w:rPr>
      </w:pPr>
    </w:p>
    <w:p w14:paraId="002A4590" w14:textId="77777777" w:rsidR="00992F5A" w:rsidRDefault="00992F5A" w:rsidP="00992F5A">
      <w:pPr>
        <w:rPr>
          <w:lang w:val="en-NL"/>
        </w:rPr>
      </w:pPr>
    </w:p>
    <w:p w14:paraId="5BB7CCAC" w14:textId="77777777" w:rsidR="00992F5A" w:rsidRDefault="00992F5A" w:rsidP="00992F5A">
      <w:pPr>
        <w:rPr>
          <w:lang w:val="en-NL"/>
        </w:rPr>
      </w:pPr>
    </w:p>
    <w:p w14:paraId="1C98D028" w14:textId="77777777" w:rsidR="00992F5A" w:rsidRDefault="00992F5A" w:rsidP="00992F5A">
      <w:pPr>
        <w:rPr>
          <w:lang w:val="en-NL"/>
        </w:rPr>
      </w:pPr>
    </w:p>
    <w:p w14:paraId="32B7FE12" w14:textId="77777777" w:rsidR="0056061B" w:rsidRDefault="0056061B" w:rsidP="00992F5A">
      <w:pPr>
        <w:rPr>
          <w:lang w:val="en-NL"/>
        </w:rPr>
      </w:pPr>
    </w:p>
    <w:p w14:paraId="2C5C1D93" w14:textId="77777777" w:rsidR="00992F5A" w:rsidRDefault="00992F5A" w:rsidP="00992F5A">
      <w:pPr>
        <w:rPr>
          <w:lang w:val="en-NL"/>
        </w:rPr>
      </w:pPr>
    </w:p>
    <w:p w14:paraId="5BB21499" w14:textId="77777777" w:rsidR="00992F5A" w:rsidRDefault="00992F5A" w:rsidP="00992F5A">
      <w:pPr>
        <w:rPr>
          <w:lang w:val="en-NL"/>
        </w:rPr>
      </w:pPr>
    </w:p>
    <w:p w14:paraId="07FBC9BD" w14:textId="7E2891DB" w:rsidR="00992F5A" w:rsidRPr="00992F5A" w:rsidRDefault="00992F5A" w:rsidP="00992F5A">
      <w:pPr>
        <w:rPr>
          <w:b/>
          <w:bCs/>
          <w:lang w:val="en-NL"/>
        </w:rPr>
      </w:pPr>
      <w:r w:rsidRPr="00992F5A">
        <w:rPr>
          <w:b/>
          <w:bCs/>
          <w:u w:val="single"/>
          <w:lang w:val="en-NL"/>
        </w:rPr>
        <w:lastRenderedPageBreak/>
        <w:t>Schuldgevoel</w:t>
      </w:r>
    </w:p>
    <w:p w14:paraId="5EC29B06" w14:textId="77777777" w:rsidR="00C61631" w:rsidRDefault="00C61631" w:rsidP="00992F5A">
      <w:pPr>
        <w:rPr>
          <w:lang w:val="en-NL"/>
        </w:rPr>
      </w:pPr>
    </w:p>
    <w:p w14:paraId="720C6D91" w14:textId="1771BF7A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Ooh, ooh, ooh, ooh, ooh</w:t>
      </w:r>
      <w:r w:rsidR="00C61631">
        <w:rPr>
          <w:lang w:val="en-NL"/>
        </w:rPr>
        <w:t xml:space="preserve"> x4</w:t>
      </w:r>
    </w:p>
    <w:p w14:paraId="61D44C62" w14:textId="77777777" w:rsidR="00992F5A" w:rsidRPr="00992F5A" w:rsidRDefault="00992F5A" w:rsidP="00992F5A">
      <w:pPr>
        <w:rPr>
          <w:lang w:val="en-NL"/>
        </w:rPr>
      </w:pPr>
    </w:p>
    <w:p w14:paraId="28833D6B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Nore </w:t>
      </w:r>
    </w:p>
    <w:p w14:paraId="4DD8085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kwam haar tegen </w:t>
      </w:r>
    </w:p>
    <w:p w14:paraId="73C4BC9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Zag haar daar beven </w:t>
      </w:r>
    </w:p>
    <w:p w14:paraId="5D847FB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En je houd nu je mond</w:t>
      </w:r>
    </w:p>
    <w:p w14:paraId="3F238D08" w14:textId="77777777" w:rsidR="00992F5A" w:rsidRPr="00992F5A" w:rsidRDefault="00992F5A" w:rsidP="00992F5A">
      <w:pPr>
        <w:rPr>
          <w:lang w:val="en-NL"/>
        </w:rPr>
      </w:pPr>
    </w:p>
    <w:p w14:paraId="51E63CAE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hebt het gezien toch</w:t>
      </w:r>
    </w:p>
    <w:p w14:paraId="08B2B1B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Dood lag ze daar nog</w:t>
      </w:r>
    </w:p>
    <w:p w14:paraId="4A58461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Toen ik haar vond op de grond</w:t>
      </w:r>
    </w:p>
    <w:p w14:paraId="3784E7CC" w14:textId="77777777" w:rsidR="00992F5A" w:rsidRPr="00992F5A" w:rsidRDefault="00992F5A" w:rsidP="00992F5A">
      <w:pPr>
        <w:rPr>
          <w:lang w:val="en-NL"/>
        </w:rPr>
      </w:pPr>
    </w:p>
    <w:p w14:paraId="00BD4CFD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Hou toch je mond</w:t>
      </w:r>
    </w:p>
    <w:p w14:paraId="793F2B2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Flikker nou op</w:t>
      </w:r>
    </w:p>
    <w:p w14:paraId="07673537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Liegen is wat jij goed kan, rot op</w:t>
      </w:r>
    </w:p>
    <w:p w14:paraId="1D7126E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Door wie moet jij zwijgen, zal waarheid krijgen</w:t>
      </w:r>
    </w:p>
    <w:p w14:paraId="18EED81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Luister goed naar ons </w:t>
      </w:r>
    </w:p>
    <w:p w14:paraId="1DE4D894" w14:textId="77777777" w:rsidR="00992F5A" w:rsidRPr="00992F5A" w:rsidRDefault="00992F5A" w:rsidP="00992F5A">
      <w:pPr>
        <w:rPr>
          <w:lang w:val="en-NL"/>
        </w:rPr>
      </w:pPr>
    </w:p>
    <w:p w14:paraId="6F5560A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 xml:space="preserve">Kijk me nu dan in mijn </w:t>
      </w:r>
      <w:r w:rsidRPr="00D96403">
        <w:rPr>
          <w:lang w:val="en-NL"/>
        </w:rPr>
        <w:t>blauwe</w:t>
      </w:r>
      <w:r w:rsidRPr="00992F5A">
        <w:rPr>
          <w:i/>
          <w:iCs/>
          <w:lang w:val="en-NL"/>
        </w:rPr>
        <w:t xml:space="preserve"> </w:t>
      </w:r>
      <w:r w:rsidRPr="00992F5A">
        <w:rPr>
          <w:lang w:val="en-NL"/>
        </w:rPr>
        <w:t>ogen aan</w:t>
      </w:r>
    </w:p>
    <w:p w14:paraId="396A046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was een vriend maar twijfel nu aan jouw bestaan </w:t>
      </w:r>
    </w:p>
    <w:p w14:paraId="333757CE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Het leven van een ander offer je zo op</w:t>
      </w:r>
    </w:p>
    <w:p w14:paraId="6D304DC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Daarom bleef ik een tijd heel ver bij jou vandaan</w:t>
      </w:r>
    </w:p>
    <w:p w14:paraId="7123CFBC" w14:textId="77777777" w:rsidR="00992F5A" w:rsidRPr="00992F5A" w:rsidRDefault="00992F5A" w:rsidP="00992F5A">
      <w:pPr>
        <w:rPr>
          <w:lang w:val="en-NL"/>
        </w:rPr>
      </w:pPr>
    </w:p>
    <w:p w14:paraId="05E54B6C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Heb je dan geen schuldgevoel</w:t>
      </w:r>
    </w:p>
    <w:p w14:paraId="488B25E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Vreet het je echt niet op</w:t>
      </w:r>
    </w:p>
    <w:p w14:paraId="1D3A0D8D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speelt wel heel erg cool</w:t>
      </w:r>
    </w:p>
    <w:p w14:paraId="57268CA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7CEE9F82" w14:textId="77777777" w:rsidR="00992F5A" w:rsidRPr="00992F5A" w:rsidRDefault="00992F5A" w:rsidP="00992F5A">
      <w:pPr>
        <w:rPr>
          <w:lang w:val="en-NL"/>
        </w:rPr>
      </w:pPr>
    </w:p>
    <w:p w14:paraId="696A2AF2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Heb je dan geen schuldgevoel</w:t>
      </w:r>
    </w:p>
    <w:p w14:paraId="28FE755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Vreet het je echt niet op</w:t>
      </w:r>
    </w:p>
    <w:p w14:paraId="44E81B8A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speelt wel heel erg cool</w:t>
      </w:r>
    </w:p>
    <w:p w14:paraId="177558EC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0BE11CC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56196C89" w14:textId="77777777" w:rsidR="00992F5A" w:rsidRPr="00992F5A" w:rsidRDefault="00992F5A" w:rsidP="00992F5A">
      <w:pPr>
        <w:rPr>
          <w:lang w:val="en-NL"/>
        </w:rPr>
      </w:pPr>
    </w:p>
    <w:p w14:paraId="28659BBD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Zoë </w:t>
      </w:r>
    </w:p>
    <w:p w14:paraId="5D145E9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je nog schaamte? </w:t>
      </w:r>
    </w:p>
    <w:p w14:paraId="717D2117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zag me praten </w:t>
      </w:r>
    </w:p>
    <w:p w14:paraId="686B5A9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Dat eindigde in mijn dood</w:t>
      </w:r>
    </w:p>
    <w:p w14:paraId="797EB6E7" w14:textId="77777777" w:rsidR="00992F5A" w:rsidRPr="00992F5A" w:rsidRDefault="00992F5A" w:rsidP="00992F5A">
      <w:pPr>
        <w:rPr>
          <w:lang w:val="en-NL"/>
        </w:rPr>
      </w:pPr>
    </w:p>
    <w:p w14:paraId="0D3BC5A4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kon gaan praten</w:t>
      </w:r>
    </w:p>
    <w:p w14:paraId="4919D2A9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Zou Oscar sparen</w:t>
      </w:r>
    </w:p>
    <w:p w14:paraId="7EB36C1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Zijn leven is nu verkloot</w:t>
      </w:r>
    </w:p>
    <w:p w14:paraId="4445BDBD" w14:textId="77777777" w:rsidR="00992F5A" w:rsidRPr="00992F5A" w:rsidRDefault="00992F5A" w:rsidP="00992F5A">
      <w:pPr>
        <w:rPr>
          <w:lang w:val="en-NL"/>
        </w:rPr>
      </w:pPr>
    </w:p>
    <w:p w14:paraId="428CD559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Hou toch je mond</w:t>
      </w:r>
    </w:p>
    <w:p w14:paraId="2FE1A16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Flikker nou op</w:t>
      </w:r>
    </w:p>
    <w:p w14:paraId="7DFADA97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lastRenderedPageBreak/>
        <w:t>Liegen is wat jij goed kan, rot op</w:t>
      </w:r>
    </w:p>
    <w:p w14:paraId="1BA0C6B2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Door wie moet jij zwijgen, zal waarheid krijgen</w:t>
      </w:r>
    </w:p>
    <w:p w14:paraId="01F36D9D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Luister goed naar ons </w:t>
      </w:r>
    </w:p>
    <w:p w14:paraId="72C0D66E" w14:textId="77777777" w:rsidR="00992F5A" w:rsidRPr="00992F5A" w:rsidRDefault="00992F5A" w:rsidP="00992F5A">
      <w:pPr>
        <w:rPr>
          <w:lang w:val="en-NL"/>
        </w:rPr>
      </w:pPr>
    </w:p>
    <w:p w14:paraId="6AEF353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 xml:space="preserve">Kijk me nu dan in mijn </w:t>
      </w:r>
      <w:r w:rsidRPr="00D96403">
        <w:rPr>
          <w:lang w:val="en-NL"/>
        </w:rPr>
        <w:t>blauwe</w:t>
      </w:r>
      <w:r w:rsidRPr="00992F5A">
        <w:rPr>
          <w:i/>
          <w:iCs/>
          <w:lang w:val="en-NL"/>
        </w:rPr>
        <w:t xml:space="preserve"> </w:t>
      </w:r>
      <w:r w:rsidRPr="00992F5A">
        <w:rPr>
          <w:lang w:val="en-NL"/>
        </w:rPr>
        <w:t>ogen aan</w:t>
      </w:r>
    </w:p>
    <w:p w14:paraId="75D98E77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was een vriend maar twijfel nu aan jouw bestaan </w:t>
      </w:r>
    </w:p>
    <w:p w14:paraId="363B657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Het leven van een ander offer je zo op</w:t>
      </w:r>
    </w:p>
    <w:p w14:paraId="1FAF5D6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Daarom bleef ik een tijd heel ver bij jou vandaan</w:t>
      </w:r>
    </w:p>
    <w:p w14:paraId="259FA2A5" w14:textId="77777777" w:rsidR="00992F5A" w:rsidRPr="00992F5A" w:rsidRDefault="00992F5A" w:rsidP="00992F5A">
      <w:pPr>
        <w:rPr>
          <w:lang w:val="en-NL"/>
        </w:rPr>
      </w:pPr>
    </w:p>
    <w:p w14:paraId="782F666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Heb je dan geen schuldgevoel</w:t>
      </w:r>
    </w:p>
    <w:p w14:paraId="4D79B00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Vreet het je echt niet op</w:t>
      </w:r>
    </w:p>
    <w:p w14:paraId="5061DD9F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speelt wel heel erg cool</w:t>
      </w:r>
    </w:p>
    <w:p w14:paraId="557FECA2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27A5F4D2" w14:textId="77777777" w:rsidR="00992F5A" w:rsidRPr="00992F5A" w:rsidRDefault="00992F5A" w:rsidP="00992F5A">
      <w:pPr>
        <w:rPr>
          <w:lang w:val="en-NL"/>
        </w:rPr>
      </w:pPr>
    </w:p>
    <w:p w14:paraId="24ADDA5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Heb je dan geen schuldgevoel</w:t>
      </w:r>
    </w:p>
    <w:p w14:paraId="3C9DB1A4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Vreet het je echt niet op</w:t>
      </w:r>
    </w:p>
    <w:p w14:paraId="08B4B45A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speelt wel heel erg cool</w:t>
      </w:r>
    </w:p>
    <w:p w14:paraId="1777970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61E968BD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52641744" w14:textId="77777777" w:rsidR="00992F5A" w:rsidRPr="00992F5A" w:rsidRDefault="00992F5A" w:rsidP="00992F5A">
      <w:pPr>
        <w:rPr>
          <w:lang w:val="en-NL"/>
        </w:rPr>
      </w:pPr>
    </w:p>
    <w:p w14:paraId="64DD682A" w14:textId="77777777" w:rsidR="00992F5A" w:rsidRPr="00992F5A" w:rsidRDefault="00992F5A" w:rsidP="00992F5A">
      <w:pPr>
        <w:rPr>
          <w:lang w:val="en-NL"/>
        </w:rPr>
      </w:pPr>
      <w:r w:rsidRPr="00992F5A">
        <w:rPr>
          <w:b/>
          <w:bCs/>
          <w:lang w:val="en-NL"/>
        </w:rPr>
        <w:t>Samen:</w:t>
      </w:r>
    </w:p>
    <w:p w14:paraId="1CF1F2A5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al het woordje stop?</w:t>
      </w:r>
    </w:p>
    <w:p w14:paraId="08F6603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Stop ermee, leugens zijn op</w:t>
      </w:r>
    </w:p>
    <w:p w14:paraId="6ED4C669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al het woordje stop?</w:t>
      </w:r>
    </w:p>
    <w:p w14:paraId="73CC9417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Stop ermee, leugens zijn op</w:t>
      </w:r>
    </w:p>
    <w:p w14:paraId="0A5A3091" w14:textId="77777777" w:rsidR="00992F5A" w:rsidRPr="00992F5A" w:rsidRDefault="00992F5A" w:rsidP="00992F5A">
      <w:pPr>
        <w:rPr>
          <w:lang w:val="en-NL"/>
        </w:rPr>
      </w:pPr>
    </w:p>
    <w:p w14:paraId="4105E80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Ooh yeah ahh</w:t>
      </w:r>
    </w:p>
    <w:p w14:paraId="16DA5E1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al het woordje stop?</w:t>
      </w:r>
    </w:p>
    <w:p w14:paraId="52576520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Het is op</w:t>
      </w:r>
    </w:p>
    <w:p w14:paraId="7DCF6A3E" w14:textId="77777777" w:rsidR="00992F5A" w:rsidRPr="00992F5A" w:rsidRDefault="00992F5A" w:rsidP="00992F5A">
      <w:pPr>
        <w:rPr>
          <w:lang w:val="en-NL"/>
        </w:rPr>
      </w:pPr>
    </w:p>
    <w:p w14:paraId="192BC2C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 xml:space="preserve">Kijk me nu dan in mijn </w:t>
      </w:r>
      <w:r w:rsidRPr="00992F5A">
        <w:rPr>
          <w:i/>
          <w:iCs/>
          <w:lang w:val="en-NL"/>
        </w:rPr>
        <w:t xml:space="preserve">blauwe </w:t>
      </w:r>
      <w:r w:rsidRPr="00992F5A">
        <w:rPr>
          <w:lang w:val="en-NL"/>
        </w:rPr>
        <w:t>ogen aan</w:t>
      </w:r>
    </w:p>
    <w:p w14:paraId="3EDB7E98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Je was een vriend maar twijfel nu aan jouw bestaan </w:t>
      </w:r>
    </w:p>
    <w:p w14:paraId="05945933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Het leven van een ander offer je zo op</w:t>
      </w:r>
    </w:p>
    <w:p w14:paraId="272EB40C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Daarom bleef ik een tijd heel ver bij jou vandaan</w:t>
      </w:r>
    </w:p>
    <w:p w14:paraId="45BE04E1" w14:textId="77777777" w:rsidR="00992F5A" w:rsidRPr="00992F5A" w:rsidRDefault="00992F5A" w:rsidP="00992F5A">
      <w:pPr>
        <w:rPr>
          <w:lang w:val="en-NL"/>
        </w:rPr>
      </w:pPr>
    </w:p>
    <w:p w14:paraId="25CE0162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Heb je dan geen schuldgevoel</w:t>
      </w:r>
    </w:p>
    <w:p w14:paraId="6B17D7AD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Vreet het je echt niet op</w:t>
      </w:r>
    </w:p>
    <w:p w14:paraId="0CBA0834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speelt wel heel erg cool</w:t>
      </w:r>
    </w:p>
    <w:p w14:paraId="57D96C36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4B192BBC" w14:textId="77777777" w:rsidR="00992F5A" w:rsidRPr="00992F5A" w:rsidRDefault="00992F5A" w:rsidP="00992F5A">
      <w:pPr>
        <w:rPr>
          <w:lang w:val="en-NL"/>
        </w:rPr>
      </w:pPr>
    </w:p>
    <w:p w14:paraId="1FAF9627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Heb je dan geen schuldgevoel</w:t>
      </w:r>
    </w:p>
    <w:p w14:paraId="2E201B41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Vreet het je echt niet op</w:t>
      </w:r>
    </w:p>
    <w:p w14:paraId="20C25239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Jij speelt wel heel erg cool</w:t>
      </w:r>
    </w:p>
    <w:p w14:paraId="59D924BB" w14:textId="77777777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7A62F378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Ken jij het woordje stop?</w:t>
      </w:r>
    </w:p>
    <w:p w14:paraId="66CE0434" w14:textId="77777777" w:rsidR="0056061B" w:rsidRPr="00992F5A" w:rsidRDefault="0056061B" w:rsidP="00992F5A">
      <w:pPr>
        <w:rPr>
          <w:lang w:val="en-NL"/>
        </w:rPr>
      </w:pPr>
    </w:p>
    <w:p w14:paraId="738A69E2" w14:textId="545E4E6D" w:rsidR="00992F5A" w:rsidRPr="0056061B" w:rsidRDefault="00992F5A" w:rsidP="00992F5A">
      <w:pPr>
        <w:rPr>
          <w:b/>
          <w:bCs/>
          <w:lang w:val="en-NL"/>
        </w:rPr>
      </w:pPr>
      <w:r w:rsidRPr="00992F5A">
        <w:rPr>
          <w:b/>
          <w:bCs/>
          <w:u w:val="single"/>
          <w:lang w:val="en-NL"/>
        </w:rPr>
        <w:lastRenderedPageBreak/>
        <w:t>Verplicht</w:t>
      </w:r>
    </w:p>
    <w:p w14:paraId="5AFEF655" w14:textId="77777777" w:rsidR="00C61631" w:rsidRDefault="00C61631" w:rsidP="00992F5A">
      <w:pPr>
        <w:rPr>
          <w:lang w:val="en-NL"/>
        </w:rPr>
      </w:pPr>
    </w:p>
    <w:p w14:paraId="200CF7EB" w14:textId="7F4A2874" w:rsidR="00992F5A" w:rsidRDefault="00992F5A" w:rsidP="00992F5A">
      <w:pPr>
        <w:rPr>
          <w:lang w:val="en-NL"/>
        </w:rPr>
      </w:pPr>
      <w:r w:rsidRPr="00992F5A">
        <w:rPr>
          <w:lang w:val="en-NL"/>
        </w:rPr>
        <w:t>Ik ben mezelf nooit geweest</w:t>
      </w:r>
      <w:r w:rsidRPr="00992F5A">
        <w:rPr>
          <w:lang w:val="en-NL"/>
        </w:rPr>
        <w:br/>
        <w:t>Een ander kreeg bij mij die rol</w:t>
      </w:r>
      <w:r w:rsidRPr="00992F5A">
        <w:rPr>
          <w:lang w:val="en-NL"/>
        </w:rPr>
        <w:br/>
        <w:t>Wie ik was, hield ik verborgen</w:t>
      </w:r>
    </w:p>
    <w:p w14:paraId="37193C7D" w14:textId="77777777" w:rsidR="00992F5A" w:rsidRPr="00992F5A" w:rsidRDefault="00992F5A" w:rsidP="00992F5A">
      <w:pPr>
        <w:rPr>
          <w:lang w:val="en-NL"/>
        </w:rPr>
      </w:pPr>
    </w:p>
    <w:p w14:paraId="2C8FACBE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Speel ik een ander op toneel,</w:t>
      </w:r>
      <w:r w:rsidRPr="00992F5A">
        <w:rPr>
          <w:lang w:val="en-NL"/>
        </w:rPr>
        <w:br/>
        <w:t>wie ik ben wordt weggevaagd.</w:t>
      </w:r>
      <w:r w:rsidRPr="00992F5A">
        <w:rPr>
          <w:lang w:val="en-NL"/>
        </w:rPr>
        <w:br/>
        <w:t>Alleen nog uitzicht op de morgen.</w:t>
      </w:r>
    </w:p>
    <w:p w14:paraId="49A215C6" w14:textId="77777777" w:rsidR="00992F5A" w:rsidRPr="00992F5A" w:rsidRDefault="00992F5A" w:rsidP="00992F5A">
      <w:pPr>
        <w:rPr>
          <w:lang w:val="en-NL"/>
        </w:rPr>
      </w:pPr>
    </w:p>
    <w:p w14:paraId="1EE2BB9C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Maar ik ben een ander niets verplicht</w:t>
      </w:r>
      <w:r w:rsidRPr="00992F5A">
        <w:rPr>
          <w:lang w:val="en-NL"/>
        </w:rPr>
        <w:br/>
        <w:t>Wie ik speel, dat ben ik niet</w:t>
      </w:r>
      <w:r w:rsidRPr="00992F5A">
        <w:rPr>
          <w:lang w:val="en-NL"/>
        </w:rPr>
        <w:br/>
        <w:t>Dus het doek dat valt nu dicht</w:t>
      </w:r>
      <w:r w:rsidRPr="00992F5A">
        <w:rPr>
          <w:lang w:val="en-NL"/>
        </w:rPr>
        <w:br/>
        <w:t>Alleen mezelf ben ik iets verplicht</w:t>
      </w:r>
      <w:r w:rsidRPr="00992F5A">
        <w:rPr>
          <w:lang w:val="en-NL"/>
        </w:rPr>
        <w:br/>
        <w:t>Dat ik uit de schaduw stap</w:t>
      </w:r>
      <w:r w:rsidRPr="00992F5A">
        <w:rPr>
          <w:lang w:val="en-NL"/>
        </w:rPr>
        <w:br/>
        <w:t>En doorga in het licht</w:t>
      </w:r>
    </w:p>
    <w:p w14:paraId="6C9736D3" w14:textId="77777777" w:rsidR="00992F5A" w:rsidRPr="00992F5A" w:rsidRDefault="00992F5A" w:rsidP="00992F5A">
      <w:pPr>
        <w:rPr>
          <w:lang w:val="en-NL"/>
        </w:rPr>
      </w:pPr>
    </w:p>
    <w:p w14:paraId="7B440731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Want wat levert het nou op</w:t>
      </w:r>
      <w:r w:rsidRPr="00992F5A">
        <w:rPr>
          <w:lang w:val="en-NL"/>
        </w:rPr>
        <w:br/>
        <w:t>Een hoop leugens en verdriet</w:t>
      </w:r>
      <w:r w:rsidRPr="00992F5A">
        <w:rPr>
          <w:lang w:val="en-NL"/>
        </w:rPr>
        <w:br/>
        <w:t>Hield ik iedereen op afstand</w:t>
      </w:r>
    </w:p>
    <w:p w14:paraId="471E49F2" w14:textId="77777777" w:rsidR="00992F5A" w:rsidRPr="00992F5A" w:rsidRDefault="00992F5A" w:rsidP="00992F5A">
      <w:pPr>
        <w:rPr>
          <w:lang w:val="en-NL"/>
        </w:rPr>
      </w:pPr>
    </w:p>
    <w:p w14:paraId="7BD4D37D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Alle banden die ik smeed</w:t>
      </w:r>
      <w:r w:rsidRPr="00992F5A">
        <w:rPr>
          <w:lang w:val="en-NL"/>
        </w:rPr>
        <w:br/>
        <w:t>Smelten als sneeuw in de zon</w:t>
      </w:r>
      <w:r w:rsidRPr="00992F5A">
        <w:rPr>
          <w:lang w:val="en-NL"/>
        </w:rPr>
        <w:br/>
        <w:t>Dus ik toon nu mijn ware kant</w:t>
      </w:r>
    </w:p>
    <w:p w14:paraId="71B37262" w14:textId="77777777" w:rsidR="00992F5A" w:rsidRPr="00992F5A" w:rsidRDefault="00992F5A" w:rsidP="00992F5A">
      <w:pPr>
        <w:rPr>
          <w:lang w:val="en-NL"/>
        </w:rPr>
      </w:pPr>
    </w:p>
    <w:p w14:paraId="2EC269CF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Want ik ben een ander niets verplicht</w:t>
      </w:r>
      <w:r w:rsidRPr="00992F5A">
        <w:rPr>
          <w:lang w:val="en-NL"/>
        </w:rPr>
        <w:br/>
        <w:t>Wie ik speel, dat ben ik niet</w:t>
      </w:r>
      <w:r w:rsidRPr="00992F5A">
        <w:rPr>
          <w:lang w:val="en-NL"/>
        </w:rPr>
        <w:br/>
        <w:t>Dus het doek dat valt nu dicht</w:t>
      </w:r>
      <w:r w:rsidRPr="00992F5A">
        <w:rPr>
          <w:lang w:val="en-NL"/>
        </w:rPr>
        <w:br/>
        <w:t>Alleen mezelf ben ik iets verplicht</w:t>
      </w:r>
      <w:r w:rsidRPr="00992F5A">
        <w:rPr>
          <w:lang w:val="en-NL"/>
        </w:rPr>
        <w:br/>
        <w:t>Dat ik uit de schaduw stap</w:t>
      </w:r>
      <w:r w:rsidRPr="00992F5A">
        <w:rPr>
          <w:lang w:val="en-NL"/>
        </w:rPr>
        <w:br/>
        <w:t>En doorga in het licht</w:t>
      </w:r>
    </w:p>
    <w:p w14:paraId="5BFB6B58" w14:textId="77777777" w:rsidR="00992F5A" w:rsidRPr="00992F5A" w:rsidRDefault="00992F5A" w:rsidP="00992F5A">
      <w:pPr>
        <w:rPr>
          <w:lang w:val="en-NL"/>
        </w:rPr>
      </w:pPr>
    </w:p>
    <w:p w14:paraId="7361E65D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De kans is groot dat zij mij</w:t>
      </w:r>
      <w:r w:rsidRPr="00992F5A">
        <w:rPr>
          <w:lang w:val="en-NL"/>
        </w:rPr>
        <w:br/>
        <w:t>Nu gaan afwijzen</w:t>
      </w:r>
      <w:r w:rsidRPr="00992F5A">
        <w:rPr>
          <w:lang w:val="en-NL"/>
        </w:rPr>
        <w:br/>
        <w:t>Dus ik laat zien wie ik ben</w:t>
      </w:r>
      <w:r w:rsidRPr="00992F5A">
        <w:rPr>
          <w:lang w:val="en-NL"/>
        </w:rPr>
        <w:br/>
        <w:t>Niet wie ik denk dat ik moet zijn</w:t>
      </w:r>
    </w:p>
    <w:p w14:paraId="7F739B4E" w14:textId="77777777" w:rsidR="00992F5A" w:rsidRPr="00992F5A" w:rsidRDefault="00992F5A" w:rsidP="00992F5A">
      <w:pPr>
        <w:rPr>
          <w:lang w:val="en-NL"/>
        </w:rPr>
      </w:pPr>
    </w:p>
    <w:p w14:paraId="0DCF7885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Wacht nog even, het was veilig,</w:t>
      </w:r>
      <w:r w:rsidRPr="00992F5A">
        <w:rPr>
          <w:lang w:val="en-NL"/>
        </w:rPr>
        <w:br/>
        <w:t>Durf ik deze stap wel echt te nemen?</w:t>
      </w:r>
    </w:p>
    <w:p w14:paraId="3D4EA12B" w14:textId="77777777" w:rsidR="00992F5A" w:rsidRPr="00992F5A" w:rsidRDefault="00992F5A" w:rsidP="00992F5A">
      <w:pPr>
        <w:rPr>
          <w:lang w:val="en-NL"/>
        </w:rPr>
      </w:pPr>
    </w:p>
    <w:p w14:paraId="6B4F4E2C" w14:textId="21BEB103" w:rsidR="00992F5A" w:rsidRDefault="00992F5A" w:rsidP="00992F5A">
      <w:pPr>
        <w:rPr>
          <w:lang w:val="en-NL"/>
        </w:rPr>
      </w:pPr>
      <w:r w:rsidRPr="00992F5A">
        <w:rPr>
          <w:lang w:val="en-NL"/>
        </w:rPr>
        <w:t>M’n hart die klopt nu in mijn keel</w:t>
      </w:r>
      <w:r w:rsidRPr="00992F5A">
        <w:rPr>
          <w:lang w:val="en-NL"/>
        </w:rPr>
        <w:br/>
        <w:t>Maar ook ik verdien</w:t>
      </w:r>
      <w:r w:rsidRPr="00992F5A">
        <w:rPr>
          <w:lang w:val="en-NL"/>
        </w:rPr>
        <w:br/>
        <w:t>Mezelf hier te zijn</w:t>
      </w:r>
    </w:p>
    <w:p w14:paraId="6CB45FE9" w14:textId="77777777" w:rsidR="00992F5A" w:rsidRDefault="00992F5A" w:rsidP="00992F5A">
      <w:pPr>
        <w:rPr>
          <w:lang w:val="en-NL"/>
        </w:rPr>
      </w:pPr>
    </w:p>
    <w:p w14:paraId="7AD6E93D" w14:textId="77777777" w:rsidR="00992F5A" w:rsidRPr="00992F5A" w:rsidRDefault="00992F5A" w:rsidP="00992F5A">
      <w:pPr>
        <w:rPr>
          <w:lang w:val="en-NL"/>
        </w:rPr>
      </w:pPr>
    </w:p>
    <w:p w14:paraId="5C76CF3D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lastRenderedPageBreak/>
        <w:t>Dat ben ik mezelf verplicht</w:t>
      </w:r>
      <w:r w:rsidRPr="00992F5A">
        <w:rPr>
          <w:lang w:val="en-NL"/>
        </w:rPr>
        <w:br/>
        <w:t>Wie ik speel, dat ben ik niet</w:t>
      </w:r>
      <w:r w:rsidRPr="00992F5A">
        <w:rPr>
          <w:lang w:val="en-NL"/>
        </w:rPr>
        <w:br/>
        <w:t>Dus het doek dat valt nu dicht</w:t>
      </w:r>
      <w:r w:rsidRPr="00992F5A">
        <w:rPr>
          <w:lang w:val="en-NL"/>
        </w:rPr>
        <w:br/>
        <w:t>Alleen mezelf ben ik iets verplicht</w:t>
      </w:r>
      <w:r w:rsidRPr="00992F5A">
        <w:rPr>
          <w:lang w:val="en-NL"/>
        </w:rPr>
        <w:br/>
        <w:t>Dat ik uit de schaduw stap</w:t>
      </w:r>
    </w:p>
    <w:p w14:paraId="1EA2541C" w14:textId="77777777" w:rsidR="00992F5A" w:rsidRPr="00992F5A" w:rsidRDefault="00992F5A" w:rsidP="00992F5A">
      <w:pPr>
        <w:rPr>
          <w:lang w:val="en-NL"/>
        </w:rPr>
      </w:pPr>
    </w:p>
    <w:p w14:paraId="54F94EAB" w14:textId="77777777" w:rsidR="00992F5A" w:rsidRDefault="00992F5A" w:rsidP="00992F5A">
      <w:pPr>
        <w:rPr>
          <w:lang w:val="en-NL"/>
        </w:rPr>
      </w:pPr>
      <w:r w:rsidRPr="00992F5A">
        <w:rPr>
          <w:lang w:val="en-NL"/>
        </w:rPr>
        <w:t>Ik ben een ander niets verplicht</w:t>
      </w:r>
      <w:r w:rsidRPr="00992F5A">
        <w:rPr>
          <w:lang w:val="en-NL"/>
        </w:rPr>
        <w:br/>
        <w:t>Wie ik speel, dat ben ik niet</w:t>
      </w:r>
      <w:r w:rsidRPr="00992F5A">
        <w:rPr>
          <w:lang w:val="en-NL"/>
        </w:rPr>
        <w:br/>
        <w:t>Dus het doek dat valt nu dicht</w:t>
      </w:r>
      <w:r w:rsidRPr="00992F5A">
        <w:rPr>
          <w:lang w:val="en-NL"/>
        </w:rPr>
        <w:br/>
        <w:t>Alleen mezelf ben ik iets verplicht</w:t>
      </w:r>
      <w:r w:rsidRPr="00992F5A">
        <w:rPr>
          <w:lang w:val="en-NL"/>
        </w:rPr>
        <w:br/>
        <w:t>Dat ik uit de schaduw stap</w:t>
      </w:r>
      <w:r w:rsidRPr="00992F5A">
        <w:rPr>
          <w:lang w:val="en-NL"/>
        </w:rPr>
        <w:br/>
        <w:t>En doorga in het licht</w:t>
      </w:r>
    </w:p>
    <w:p w14:paraId="03D5D5F2" w14:textId="77777777" w:rsidR="00992F5A" w:rsidRPr="00992F5A" w:rsidRDefault="00992F5A" w:rsidP="00992F5A">
      <w:pPr>
        <w:rPr>
          <w:lang w:val="en-NL"/>
        </w:rPr>
      </w:pPr>
    </w:p>
    <w:p w14:paraId="7B4BEB75" w14:textId="2A227F04" w:rsidR="00992F5A" w:rsidRPr="00992F5A" w:rsidRDefault="00992F5A" w:rsidP="00992F5A">
      <w:pPr>
        <w:rPr>
          <w:lang w:val="en-NL"/>
        </w:rPr>
      </w:pPr>
      <w:r w:rsidRPr="00992F5A">
        <w:rPr>
          <w:lang w:val="en-NL"/>
        </w:rPr>
        <w:t>Ik ben mezelf nooit geweest</w:t>
      </w:r>
      <w:r w:rsidRPr="00992F5A">
        <w:rPr>
          <w:lang w:val="en-NL"/>
        </w:rPr>
        <w:br/>
        <w:t>Een ander kreeg bij mij die rol</w:t>
      </w:r>
      <w:r w:rsidRPr="00992F5A">
        <w:rPr>
          <w:lang w:val="en-NL"/>
        </w:rPr>
        <w:br/>
        <w:t>Wie ik was, hield ik verborge</w:t>
      </w:r>
      <w:r w:rsidR="00C61631">
        <w:rPr>
          <w:lang w:val="en-NL"/>
        </w:rPr>
        <w:t>n</w:t>
      </w:r>
    </w:p>
    <w:p w14:paraId="2A94D294" w14:textId="77777777" w:rsidR="00992F5A" w:rsidRPr="00992F5A" w:rsidRDefault="00992F5A" w:rsidP="00992F5A">
      <w:pPr>
        <w:rPr>
          <w:lang w:val="en-NL"/>
        </w:rPr>
      </w:pPr>
    </w:p>
    <w:p w14:paraId="2A5F40F9" w14:textId="77777777" w:rsidR="00992F5A" w:rsidRPr="00992F5A" w:rsidRDefault="00992F5A" w:rsidP="00992F5A">
      <w:pPr>
        <w:rPr>
          <w:lang w:val="en-NL"/>
        </w:rPr>
      </w:pPr>
    </w:p>
    <w:p w14:paraId="4123451E" w14:textId="77777777" w:rsidR="00992F5A" w:rsidRPr="00992F5A" w:rsidRDefault="00992F5A" w:rsidP="00992F5A">
      <w:pPr>
        <w:rPr>
          <w:lang w:val="en-NL"/>
        </w:rPr>
      </w:pPr>
    </w:p>
    <w:p w14:paraId="011F79ED" w14:textId="77777777" w:rsidR="00992F5A" w:rsidRPr="00992F5A" w:rsidRDefault="00992F5A" w:rsidP="00992F5A">
      <w:pPr>
        <w:rPr>
          <w:lang w:val="en-NL"/>
        </w:rPr>
      </w:pPr>
    </w:p>
    <w:p w14:paraId="2B8F30A6" w14:textId="77777777" w:rsidR="00992F5A" w:rsidRPr="00992F5A" w:rsidRDefault="00992F5A" w:rsidP="00992F5A">
      <w:pPr>
        <w:rPr>
          <w:lang w:val="en-NL"/>
        </w:rPr>
      </w:pPr>
    </w:p>
    <w:p w14:paraId="3920D6CA" w14:textId="77777777" w:rsidR="00992F5A" w:rsidRPr="00992F5A" w:rsidRDefault="00992F5A" w:rsidP="00992F5A">
      <w:pPr>
        <w:rPr>
          <w:lang w:val="en-NL"/>
        </w:rPr>
      </w:pPr>
    </w:p>
    <w:p w14:paraId="3BDCD8CE" w14:textId="77777777" w:rsidR="00992F5A" w:rsidRPr="00992F5A" w:rsidRDefault="00992F5A" w:rsidP="00992F5A">
      <w:pPr>
        <w:rPr>
          <w:lang w:val="en-NL"/>
        </w:rPr>
      </w:pPr>
    </w:p>
    <w:p w14:paraId="5ADA46CF" w14:textId="77777777" w:rsidR="00F3471D" w:rsidRPr="00992F5A" w:rsidRDefault="00F3471D">
      <w:pPr>
        <w:rPr>
          <w:lang w:val="en-NL"/>
        </w:rPr>
      </w:pPr>
    </w:p>
    <w:sectPr w:rsidR="00F3471D" w:rsidRPr="00992F5A" w:rsidSect="00992F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5A"/>
    <w:rsid w:val="00002C1D"/>
    <w:rsid w:val="00004E0E"/>
    <w:rsid w:val="00007437"/>
    <w:rsid w:val="0001218E"/>
    <w:rsid w:val="000130E4"/>
    <w:rsid w:val="0001349B"/>
    <w:rsid w:val="000135C4"/>
    <w:rsid w:val="00017B22"/>
    <w:rsid w:val="00021ECF"/>
    <w:rsid w:val="00023C40"/>
    <w:rsid w:val="00026209"/>
    <w:rsid w:val="00031AC9"/>
    <w:rsid w:val="0004326F"/>
    <w:rsid w:val="0004495E"/>
    <w:rsid w:val="000467BB"/>
    <w:rsid w:val="00050094"/>
    <w:rsid w:val="000518D8"/>
    <w:rsid w:val="00053564"/>
    <w:rsid w:val="00055A0A"/>
    <w:rsid w:val="00056D40"/>
    <w:rsid w:val="000574C7"/>
    <w:rsid w:val="0006362D"/>
    <w:rsid w:val="000656A3"/>
    <w:rsid w:val="00067383"/>
    <w:rsid w:val="00067AAE"/>
    <w:rsid w:val="0007032D"/>
    <w:rsid w:val="0007066E"/>
    <w:rsid w:val="0007162F"/>
    <w:rsid w:val="00072D9C"/>
    <w:rsid w:val="000741D0"/>
    <w:rsid w:val="00074EEC"/>
    <w:rsid w:val="000761C1"/>
    <w:rsid w:val="00076947"/>
    <w:rsid w:val="00080EAB"/>
    <w:rsid w:val="000839B4"/>
    <w:rsid w:val="00086B04"/>
    <w:rsid w:val="00086E3E"/>
    <w:rsid w:val="00091668"/>
    <w:rsid w:val="000A069E"/>
    <w:rsid w:val="000A2A31"/>
    <w:rsid w:val="000A2B2C"/>
    <w:rsid w:val="000A4775"/>
    <w:rsid w:val="000A784F"/>
    <w:rsid w:val="000B0FC7"/>
    <w:rsid w:val="000B3AFA"/>
    <w:rsid w:val="000B504E"/>
    <w:rsid w:val="000C39E8"/>
    <w:rsid w:val="000D51DA"/>
    <w:rsid w:val="000E37F3"/>
    <w:rsid w:val="000F01FF"/>
    <w:rsid w:val="0011024A"/>
    <w:rsid w:val="00111901"/>
    <w:rsid w:val="0011190D"/>
    <w:rsid w:val="00111FE6"/>
    <w:rsid w:val="00113215"/>
    <w:rsid w:val="0011501E"/>
    <w:rsid w:val="001221AF"/>
    <w:rsid w:val="00122AD5"/>
    <w:rsid w:val="001309A3"/>
    <w:rsid w:val="00131B9E"/>
    <w:rsid w:val="0014132D"/>
    <w:rsid w:val="001504F5"/>
    <w:rsid w:val="00153561"/>
    <w:rsid w:val="00164BBE"/>
    <w:rsid w:val="00167210"/>
    <w:rsid w:val="001705D1"/>
    <w:rsid w:val="00171DE5"/>
    <w:rsid w:val="00173117"/>
    <w:rsid w:val="00174A93"/>
    <w:rsid w:val="00185EDF"/>
    <w:rsid w:val="00192024"/>
    <w:rsid w:val="001948AB"/>
    <w:rsid w:val="001A2E65"/>
    <w:rsid w:val="001B21C7"/>
    <w:rsid w:val="001B400A"/>
    <w:rsid w:val="001B541A"/>
    <w:rsid w:val="001B76FD"/>
    <w:rsid w:val="001C36D5"/>
    <w:rsid w:val="001C5A1B"/>
    <w:rsid w:val="001D1B2D"/>
    <w:rsid w:val="001D34A8"/>
    <w:rsid w:val="001D5798"/>
    <w:rsid w:val="001E1825"/>
    <w:rsid w:val="001E45C4"/>
    <w:rsid w:val="001E68C7"/>
    <w:rsid w:val="001F1559"/>
    <w:rsid w:val="001F168B"/>
    <w:rsid w:val="001F17EE"/>
    <w:rsid w:val="001F1958"/>
    <w:rsid w:val="001F574B"/>
    <w:rsid w:val="001F6146"/>
    <w:rsid w:val="00200C38"/>
    <w:rsid w:val="00201405"/>
    <w:rsid w:val="00211960"/>
    <w:rsid w:val="00212EB5"/>
    <w:rsid w:val="00215519"/>
    <w:rsid w:val="002155D4"/>
    <w:rsid w:val="0022140E"/>
    <w:rsid w:val="00223239"/>
    <w:rsid w:val="00223941"/>
    <w:rsid w:val="00223D70"/>
    <w:rsid w:val="00226CB0"/>
    <w:rsid w:val="002340D3"/>
    <w:rsid w:val="00237484"/>
    <w:rsid w:val="002404C5"/>
    <w:rsid w:val="00241114"/>
    <w:rsid w:val="00243F3D"/>
    <w:rsid w:val="00251435"/>
    <w:rsid w:val="002572B2"/>
    <w:rsid w:val="00257BB7"/>
    <w:rsid w:val="00260BFB"/>
    <w:rsid w:val="00264EBD"/>
    <w:rsid w:val="002709B9"/>
    <w:rsid w:val="002749BF"/>
    <w:rsid w:val="00277C09"/>
    <w:rsid w:val="002803EA"/>
    <w:rsid w:val="0028735F"/>
    <w:rsid w:val="002A0B30"/>
    <w:rsid w:val="002A386F"/>
    <w:rsid w:val="002A575C"/>
    <w:rsid w:val="002B22C6"/>
    <w:rsid w:val="002B26AC"/>
    <w:rsid w:val="002B3239"/>
    <w:rsid w:val="002B7350"/>
    <w:rsid w:val="002C2610"/>
    <w:rsid w:val="002C48CB"/>
    <w:rsid w:val="002D759B"/>
    <w:rsid w:val="002E46BC"/>
    <w:rsid w:val="002E658B"/>
    <w:rsid w:val="002F05D1"/>
    <w:rsid w:val="002F0B5F"/>
    <w:rsid w:val="002F19D3"/>
    <w:rsid w:val="002F2E19"/>
    <w:rsid w:val="002F331A"/>
    <w:rsid w:val="002F58E0"/>
    <w:rsid w:val="002F6BC1"/>
    <w:rsid w:val="003004B2"/>
    <w:rsid w:val="00301647"/>
    <w:rsid w:val="00305440"/>
    <w:rsid w:val="0030758C"/>
    <w:rsid w:val="00315826"/>
    <w:rsid w:val="003169EE"/>
    <w:rsid w:val="00316E11"/>
    <w:rsid w:val="00320000"/>
    <w:rsid w:val="00320B8E"/>
    <w:rsid w:val="003212A4"/>
    <w:rsid w:val="00323AA3"/>
    <w:rsid w:val="00323CF3"/>
    <w:rsid w:val="003248C7"/>
    <w:rsid w:val="003269F5"/>
    <w:rsid w:val="003278C8"/>
    <w:rsid w:val="003351F9"/>
    <w:rsid w:val="00335B28"/>
    <w:rsid w:val="00340D0A"/>
    <w:rsid w:val="00341064"/>
    <w:rsid w:val="00345876"/>
    <w:rsid w:val="00352F0C"/>
    <w:rsid w:val="00354EA5"/>
    <w:rsid w:val="003566BF"/>
    <w:rsid w:val="00361FA5"/>
    <w:rsid w:val="0036223F"/>
    <w:rsid w:val="00363BE4"/>
    <w:rsid w:val="00363FF7"/>
    <w:rsid w:val="00373392"/>
    <w:rsid w:val="003756C9"/>
    <w:rsid w:val="003758F5"/>
    <w:rsid w:val="00377D29"/>
    <w:rsid w:val="00381563"/>
    <w:rsid w:val="0038772C"/>
    <w:rsid w:val="003908BF"/>
    <w:rsid w:val="003A076D"/>
    <w:rsid w:val="003A4403"/>
    <w:rsid w:val="003B3A33"/>
    <w:rsid w:val="003B4419"/>
    <w:rsid w:val="003C53CC"/>
    <w:rsid w:val="003D01D7"/>
    <w:rsid w:val="003D1646"/>
    <w:rsid w:val="003D1941"/>
    <w:rsid w:val="003D6928"/>
    <w:rsid w:val="003E0790"/>
    <w:rsid w:val="003E1E24"/>
    <w:rsid w:val="003E7C1D"/>
    <w:rsid w:val="003F415A"/>
    <w:rsid w:val="003F4802"/>
    <w:rsid w:val="003F5B39"/>
    <w:rsid w:val="003F643E"/>
    <w:rsid w:val="0040180B"/>
    <w:rsid w:val="00401995"/>
    <w:rsid w:val="00401EC3"/>
    <w:rsid w:val="004027D9"/>
    <w:rsid w:val="004040F7"/>
    <w:rsid w:val="00404F1B"/>
    <w:rsid w:val="00406DE9"/>
    <w:rsid w:val="0040774A"/>
    <w:rsid w:val="004123EB"/>
    <w:rsid w:val="0042371C"/>
    <w:rsid w:val="0043258C"/>
    <w:rsid w:val="00432B7C"/>
    <w:rsid w:val="00434AF8"/>
    <w:rsid w:val="004353AE"/>
    <w:rsid w:val="00441C32"/>
    <w:rsid w:val="00442EC2"/>
    <w:rsid w:val="0045065C"/>
    <w:rsid w:val="00453CCF"/>
    <w:rsid w:val="0045413D"/>
    <w:rsid w:val="0046192F"/>
    <w:rsid w:val="00463CB0"/>
    <w:rsid w:val="00473607"/>
    <w:rsid w:val="00476519"/>
    <w:rsid w:val="00477CE7"/>
    <w:rsid w:val="00487C00"/>
    <w:rsid w:val="004905DF"/>
    <w:rsid w:val="00491365"/>
    <w:rsid w:val="004916D9"/>
    <w:rsid w:val="004926C2"/>
    <w:rsid w:val="0049483B"/>
    <w:rsid w:val="004A5CC4"/>
    <w:rsid w:val="004A6E17"/>
    <w:rsid w:val="004B161F"/>
    <w:rsid w:val="004B225D"/>
    <w:rsid w:val="004B6ADA"/>
    <w:rsid w:val="004C7C1F"/>
    <w:rsid w:val="004D4601"/>
    <w:rsid w:val="004D54DB"/>
    <w:rsid w:val="004D76CE"/>
    <w:rsid w:val="004E388C"/>
    <w:rsid w:val="004E47BB"/>
    <w:rsid w:val="004E48F7"/>
    <w:rsid w:val="004F1274"/>
    <w:rsid w:val="004F14A1"/>
    <w:rsid w:val="004F1654"/>
    <w:rsid w:val="004F5B2D"/>
    <w:rsid w:val="00503516"/>
    <w:rsid w:val="00504687"/>
    <w:rsid w:val="00507E9D"/>
    <w:rsid w:val="005165C5"/>
    <w:rsid w:val="00517BDE"/>
    <w:rsid w:val="0052105F"/>
    <w:rsid w:val="0052335D"/>
    <w:rsid w:val="005253CF"/>
    <w:rsid w:val="005277A6"/>
    <w:rsid w:val="005311E6"/>
    <w:rsid w:val="00531D95"/>
    <w:rsid w:val="005323BF"/>
    <w:rsid w:val="00533625"/>
    <w:rsid w:val="00533F15"/>
    <w:rsid w:val="0053790F"/>
    <w:rsid w:val="00541C78"/>
    <w:rsid w:val="005422A0"/>
    <w:rsid w:val="00546124"/>
    <w:rsid w:val="00546CAB"/>
    <w:rsid w:val="00556CC7"/>
    <w:rsid w:val="0056061B"/>
    <w:rsid w:val="005606D4"/>
    <w:rsid w:val="00563507"/>
    <w:rsid w:val="00564871"/>
    <w:rsid w:val="005655C7"/>
    <w:rsid w:val="00567076"/>
    <w:rsid w:val="005735ED"/>
    <w:rsid w:val="00577E28"/>
    <w:rsid w:val="00581091"/>
    <w:rsid w:val="00586558"/>
    <w:rsid w:val="00590571"/>
    <w:rsid w:val="0059149D"/>
    <w:rsid w:val="005A3FC6"/>
    <w:rsid w:val="005A5E69"/>
    <w:rsid w:val="005B52F0"/>
    <w:rsid w:val="005B6464"/>
    <w:rsid w:val="005B6E69"/>
    <w:rsid w:val="005C638C"/>
    <w:rsid w:val="005D29BB"/>
    <w:rsid w:val="005E7885"/>
    <w:rsid w:val="005F0E60"/>
    <w:rsid w:val="005F202B"/>
    <w:rsid w:val="005F27DB"/>
    <w:rsid w:val="005F2A00"/>
    <w:rsid w:val="005F2E1F"/>
    <w:rsid w:val="006003D6"/>
    <w:rsid w:val="006066DC"/>
    <w:rsid w:val="006110EE"/>
    <w:rsid w:val="006216A2"/>
    <w:rsid w:val="00624088"/>
    <w:rsid w:val="00625ECE"/>
    <w:rsid w:val="00634622"/>
    <w:rsid w:val="006511AD"/>
    <w:rsid w:val="0065324D"/>
    <w:rsid w:val="00657F20"/>
    <w:rsid w:val="0066592D"/>
    <w:rsid w:val="006669C0"/>
    <w:rsid w:val="006701ED"/>
    <w:rsid w:val="00670FED"/>
    <w:rsid w:val="00676C3C"/>
    <w:rsid w:val="00677B22"/>
    <w:rsid w:val="00686146"/>
    <w:rsid w:val="00693FA5"/>
    <w:rsid w:val="0069415A"/>
    <w:rsid w:val="0069737B"/>
    <w:rsid w:val="006A345F"/>
    <w:rsid w:val="006B0C58"/>
    <w:rsid w:val="006B30D2"/>
    <w:rsid w:val="006B4D20"/>
    <w:rsid w:val="006B7289"/>
    <w:rsid w:val="006C45E4"/>
    <w:rsid w:val="006D5CB1"/>
    <w:rsid w:val="006E14EC"/>
    <w:rsid w:val="006E3AA2"/>
    <w:rsid w:val="006E46F4"/>
    <w:rsid w:val="006F347A"/>
    <w:rsid w:val="006F478B"/>
    <w:rsid w:val="006F75F7"/>
    <w:rsid w:val="0070045C"/>
    <w:rsid w:val="00705171"/>
    <w:rsid w:val="00711CAE"/>
    <w:rsid w:val="00714C06"/>
    <w:rsid w:val="00715FA8"/>
    <w:rsid w:val="00723F4A"/>
    <w:rsid w:val="00724CB3"/>
    <w:rsid w:val="007253F7"/>
    <w:rsid w:val="00725C53"/>
    <w:rsid w:val="00726588"/>
    <w:rsid w:val="007311E5"/>
    <w:rsid w:val="00732016"/>
    <w:rsid w:val="00733DEF"/>
    <w:rsid w:val="00733E31"/>
    <w:rsid w:val="00734F36"/>
    <w:rsid w:val="00746CFB"/>
    <w:rsid w:val="00746D9A"/>
    <w:rsid w:val="00753CC7"/>
    <w:rsid w:val="007573FA"/>
    <w:rsid w:val="00761491"/>
    <w:rsid w:val="00764D9A"/>
    <w:rsid w:val="00770142"/>
    <w:rsid w:val="0077476A"/>
    <w:rsid w:val="00776BA2"/>
    <w:rsid w:val="007778C7"/>
    <w:rsid w:val="007828F0"/>
    <w:rsid w:val="00782DF1"/>
    <w:rsid w:val="00784768"/>
    <w:rsid w:val="00786B4D"/>
    <w:rsid w:val="00787BC9"/>
    <w:rsid w:val="00787FC3"/>
    <w:rsid w:val="0079375D"/>
    <w:rsid w:val="007A040E"/>
    <w:rsid w:val="007A319A"/>
    <w:rsid w:val="007A49E6"/>
    <w:rsid w:val="007A6374"/>
    <w:rsid w:val="007A6AE8"/>
    <w:rsid w:val="007A6BD1"/>
    <w:rsid w:val="007B0132"/>
    <w:rsid w:val="007B1F32"/>
    <w:rsid w:val="007B33D1"/>
    <w:rsid w:val="007B3D0F"/>
    <w:rsid w:val="007C1B40"/>
    <w:rsid w:val="007C39C2"/>
    <w:rsid w:val="007C5779"/>
    <w:rsid w:val="007D2036"/>
    <w:rsid w:val="007D4B08"/>
    <w:rsid w:val="007D6464"/>
    <w:rsid w:val="007D6EC0"/>
    <w:rsid w:val="007E232F"/>
    <w:rsid w:val="007E6C90"/>
    <w:rsid w:val="007F2D55"/>
    <w:rsid w:val="007F2D7E"/>
    <w:rsid w:val="007F4F31"/>
    <w:rsid w:val="007F580A"/>
    <w:rsid w:val="00801E46"/>
    <w:rsid w:val="00804576"/>
    <w:rsid w:val="00810290"/>
    <w:rsid w:val="008115EC"/>
    <w:rsid w:val="00820ECE"/>
    <w:rsid w:val="00822CE6"/>
    <w:rsid w:val="00825842"/>
    <w:rsid w:val="00826F65"/>
    <w:rsid w:val="0083182E"/>
    <w:rsid w:val="00832518"/>
    <w:rsid w:val="00833DC1"/>
    <w:rsid w:val="0083658F"/>
    <w:rsid w:val="00842728"/>
    <w:rsid w:val="0084449A"/>
    <w:rsid w:val="00853B86"/>
    <w:rsid w:val="008567A5"/>
    <w:rsid w:val="00857CFB"/>
    <w:rsid w:val="00861FCA"/>
    <w:rsid w:val="0086396C"/>
    <w:rsid w:val="00875D01"/>
    <w:rsid w:val="008776FA"/>
    <w:rsid w:val="00885BAD"/>
    <w:rsid w:val="00890E7C"/>
    <w:rsid w:val="00892E62"/>
    <w:rsid w:val="00893E7C"/>
    <w:rsid w:val="00894D63"/>
    <w:rsid w:val="00895600"/>
    <w:rsid w:val="00896853"/>
    <w:rsid w:val="008A0C3B"/>
    <w:rsid w:val="008A7ED0"/>
    <w:rsid w:val="008B0146"/>
    <w:rsid w:val="008B0399"/>
    <w:rsid w:val="008B355A"/>
    <w:rsid w:val="008B3D11"/>
    <w:rsid w:val="008B4D2C"/>
    <w:rsid w:val="008B6DDC"/>
    <w:rsid w:val="008C04DB"/>
    <w:rsid w:val="008C61E5"/>
    <w:rsid w:val="008C6C40"/>
    <w:rsid w:val="008C6DC0"/>
    <w:rsid w:val="008C78B3"/>
    <w:rsid w:val="008D3940"/>
    <w:rsid w:val="008E07E8"/>
    <w:rsid w:val="008E1B5E"/>
    <w:rsid w:val="008E2F61"/>
    <w:rsid w:val="008F389E"/>
    <w:rsid w:val="008F4139"/>
    <w:rsid w:val="008F4832"/>
    <w:rsid w:val="008F56F5"/>
    <w:rsid w:val="008F5F8A"/>
    <w:rsid w:val="008F694C"/>
    <w:rsid w:val="009016B8"/>
    <w:rsid w:val="00907055"/>
    <w:rsid w:val="00907443"/>
    <w:rsid w:val="00912AC1"/>
    <w:rsid w:val="009137AD"/>
    <w:rsid w:val="00914A6F"/>
    <w:rsid w:val="00915C7E"/>
    <w:rsid w:val="009178DE"/>
    <w:rsid w:val="00920033"/>
    <w:rsid w:val="00921886"/>
    <w:rsid w:val="00921A59"/>
    <w:rsid w:val="00924D5F"/>
    <w:rsid w:val="0092634E"/>
    <w:rsid w:val="0092704C"/>
    <w:rsid w:val="00930AAD"/>
    <w:rsid w:val="00940F21"/>
    <w:rsid w:val="00941ED7"/>
    <w:rsid w:val="00942330"/>
    <w:rsid w:val="00943024"/>
    <w:rsid w:val="009432C5"/>
    <w:rsid w:val="009448DE"/>
    <w:rsid w:val="0094730F"/>
    <w:rsid w:val="00950957"/>
    <w:rsid w:val="00953E42"/>
    <w:rsid w:val="0095416B"/>
    <w:rsid w:val="009575B1"/>
    <w:rsid w:val="00961926"/>
    <w:rsid w:val="009653EE"/>
    <w:rsid w:val="0096755A"/>
    <w:rsid w:val="00975141"/>
    <w:rsid w:val="0097690F"/>
    <w:rsid w:val="00983496"/>
    <w:rsid w:val="00987860"/>
    <w:rsid w:val="009929F0"/>
    <w:rsid w:val="00992F5A"/>
    <w:rsid w:val="00993379"/>
    <w:rsid w:val="009970B3"/>
    <w:rsid w:val="009A2119"/>
    <w:rsid w:val="009A4837"/>
    <w:rsid w:val="009B4119"/>
    <w:rsid w:val="009B4DC1"/>
    <w:rsid w:val="009B4EE0"/>
    <w:rsid w:val="009C24CE"/>
    <w:rsid w:val="009D0867"/>
    <w:rsid w:val="009D2B0F"/>
    <w:rsid w:val="009D7CE0"/>
    <w:rsid w:val="009E452B"/>
    <w:rsid w:val="009E5FC1"/>
    <w:rsid w:val="00A02CB0"/>
    <w:rsid w:val="00A20A15"/>
    <w:rsid w:val="00A2199F"/>
    <w:rsid w:val="00A221D5"/>
    <w:rsid w:val="00A246C7"/>
    <w:rsid w:val="00A30C6F"/>
    <w:rsid w:val="00A325FC"/>
    <w:rsid w:val="00A34AAF"/>
    <w:rsid w:val="00A413D6"/>
    <w:rsid w:val="00A51044"/>
    <w:rsid w:val="00A5359E"/>
    <w:rsid w:val="00A63466"/>
    <w:rsid w:val="00A64E3A"/>
    <w:rsid w:val="00A66975"/>
    <w:rsid w:val="00A70186"/>
    <w:rsid w:val="00A70B72"/>
    <w:rsid w:val="00A7104F"/>
    <w:rsid w:val="00A73CA3"/>
    <w:rsid w:val="00A74CB7"/>
    <w:rsid w:val="00A75D1F"/>
    <w:rsid w:val="00A7724D"/>
    <w:rsid w:val="00A81A43"/>
    <w:rsid w:val="00A87BE8"/>
    <w:rsid w:val="00A87D9E"/>
    <w:rsid w:val="00A9005B"/>
    <w:rsid w:val="00A9142B"/>
    <w:rsid w:val="00AA3384"/>
    <w:rsid w:val="00AA3E8C"/>
    <w:rsid w:val="00AA4E91"/>
    <w:rsid w:val="00AA593A"/>
    <w:rsid w:val="00AB056F"/>
    <w:rsid w:val="00AC5952"/>
    <w:rsid w:val="00AD3875"/>
    <w:rsid w:val="00AD7E51"/>
    <w:rsid w:val="00AE0A9A"/>
    <w:rsid w:val="00AE5D8E"/>
    <w:rsid w:val="00B0184B"/>
    <w:rsid w:val="00B022EE"/>
    <w:rsid w:val="00B033C1"/>
    <w:rsid w:val="00B076E6"/>
    <w:rsid w:val="00B13024"/>
    <w:rsid w:val="00B23C1F"/>
    <w:rsid w:val="00B3044C"/>
    <w:rsid w:val="00B31520"/>
    <w:rsid w:val="00B321E0"/>
    <w:rsid w:val="00B33466"/>
    <w:rsid w:val="00B4255C"/>
    <w:rsid w:val="00B42BBE"/>
    <w:rsid w:val="00B43094"/>
    <w:rsid w:val="00B45141"/>
    <w:rsid w:val="00B45420"/>
    <w:rsid w:val="00B5596E"/>
    <w:rsid w:val="00B576A0"/>
    <w:rsid w:val="00B57B22"/>
    <w:rsid w:val="00B60A07"/>
    <w:rsid w:val="00B61309"/>
    <w:rsid w:val="00B626B1"/>
    <w:rsid w:val="00B6634B"/>
    <w:rsid w:val="00B70B6A"/>
    <w:rsid w:val="00B7287F"/>
    <w:rsid w:val="00B72A4D"/>
    <w:rsid w:val="00B74BA2"/>
    <w:rsid w:val="00B75773"/>
    <w:rsid w:val="00B767C5"/>
    <w:rsid w:val="00B77240"/>
    <w:rsid w:val="00B772F3"/>
    <w:rsid w:val="00B824DC"/>
    <w:rsid w:val="00B8313E"/>
    <w:rsid w:val="00B91002"/>
    <w:rsid w:val="00B93A67"/>
    <w:rsid w:val="00B94840"/>
    <w:rsid w:val="00B964C2"/>
    <w:rsid w:val="00BA040C"/>
    <w:rsid w:val="00BA137D"/>
    <w:rsid w:val="00BB7E5F"/>
    <w:rsid w:val="00BC0CE1"/>
    <w:rsid w:val="00BC4C19"/>
    <w:rsid w:val="00BC67AF"/>
    <w:rsid w:val="00BC6937"/>
    <w:rsid w:val="00BD4F17"/>
    <w:rsid w:val="00BD79FD"/>
    <w:rsid w:val="00BE3461"/>
    <w:rsid w:val="00BF2A73"/>
    <w:rsid w:val="00C02209"/>
    <w:rsid w:val="00C02909"/>
    <w:rsid w:val="00C0708C"/>
    <w:rsid w:val="00C07A42"/>
    <w:rsid w:val="00C10F5B"/>
    <w:rsid w:val="00C126D0"/>
    <w:rsid w:val="00C15423"/>
    <w:rsid w:val="00C15F19"/>
    <w:rsid w:val="00C17AD5"/>
    <w:rsid w:val="00C22FBF"/>
    <w:rsid w:val="00C236DE"/>
    <w:rsid w:val="00C3385E"/>
    <w:rsid w:val="00C349E3"/>
    <w:rsid w:val="00C3630E"/>
    <w:rsid w:val="00C41288"/>
    <w:rsid w:val="00C503BB"/>
    <w:rsid w:val="00C52FDE"/>
    <w:rsid w:val="00C538DF"/>
    <w:rsid w:val="00C57011"/>
    <w:rsid w:val="00C5701D"/>
    <w:rsid w:val="00C5788F"/>
    <w:rsid w:val="00C60729"/>
    <w:rsid w:val="00C61631"/>
    <w:rsid w:val="00C6332F"/>
    <w:rsid w:val="00C641D8"/>
    <w:rsid w:val="00C72517"/>
    <w:rsid w:val="00C73AAC"/>
    <w:rsid w:val="00C776A2"/>
    <w:rsid w:val="00C77BCE"/>
    <w:rsid w:val="00C80C5A"/>
    <w:rsid w:val="00C822A9"/>
    <w:rsid w:val="00C8369B"/>
    <w:rsid w:val="00C84887"/>
    <w:rsid w:val="00C85162"/>
    <w:rsid w:val="00C85B6A"/>
    <w:rsid w:val="00C905BE"/>
    <w:rsid w:val="00C907CB"/>
    <w:rsid w:val="00C9123B"/>
    <w:rsid w:val="00C9563F"/>
    <w:rsid w:val="00CA3378"/>
    <w:rsid w:val="00CB01CF"/>
    <w:rsid w:val="00CB35E6"/>
    <w:rsid w:val="00CB3662"/>
    <w:rsid w:val="00CC2042"/>
    <w:rsid w:val="00CC213F"/>
    <w:rsid w:val="00CC3DA5"/>
    <w:rsid w:val="00CD1906"/>
    <w:rsid w:val="00CD3BFB"/>
    <w:rsid w:val="00CD3DCC"/>
    <w:rsid w:val="00CD6667"/>
    <w:rsid w:val="00CE63E0"/>
    <w:rsid w:val="00CF6011"/>
    <w:rsid w:val="00D00C8B"/>
    <w:rsid w:val="00D053DA"/>
    <w:rsid w:val="00D0759C"/>
    <w:rsid w:val="00D17447"/>
    <w:rsid w:val="00D25DC4"/>
    <w:rsid w:val="00D269F7"/>
    <w:rsid w:val="00D32CCF"/>
    <w:rsid w:val="00D36C7A"/>
    <w:rsid w:val="00D37096"/>
    <w:rsid w:val="00D40550"/>
    <w:rsid w:val="00D41539"/>
    <w:rsid w:val="00D44EAA"/>
    <w:rsid w:val="00D542A0"/>
    <w:rsid w:val="00D55CC1"/>
    <w:rsid w:val="00D62639"/>
    <w:rsid w:val="00D62E7E"/>
    <w:rsid w:val="00D63093"/>
    <w:rsid w:val="00D656B6"/>
    <w:rsid w:val="00D6755A"/>
    <w:rsid w:val="00D70923"/>
    <w:rsid w:val="00D745F9"/>
    <w:rsid w:val="00D77109"/>
    <w:rsid w:val="00D80728"/>
    <w:rsid w:val="00D91CCC"/>
    <w:rsid w:val="00D93926"/>
    <w:rsid w:val="00D96403"/>
    <w:rsid w:val="00DA1A52"/>
    <w:rsid w:val="00DA682D"/>
    <w:rsid w:val="00DA7973"/>
    <w:rsid w:val="00DB0F66"/>
    <w:rsid w:val="00DC7FE2"/>
    <w:rsid w:val="00DD0132"/>
    <w:rsid w:val="00DD5BDA"/>
    <w:rsid w:val="00DD7D6B"/>
    <w:rsid w:val="00DE59C3"/>
    <w:rsid w:val="00DE7C01"/>
    <w:rsid w:val="00DF13EA"/>
    <w:rsid w:val="00DF277A"/>
    <w:rsid w:val="00DF5EA2"/>
    <w:rsid w:val="00DF6B83"/>
    <w:rsid w:val="00DF7577"/>
    <w:rsid w:val="00E006A6"/>
    <w:rsid w:val="00E0198C"/>
    <w:rsid w:val="00E05444"/>
    <w:rsid w:val="00E10BE0"/>
    <w:rsid w:val="00E10C66"/>
    <w:rsid w:val="00E1101B"/>
    <w:rsid w:val="00E17052"/>
    <w:rsid w:val="00E17DBF"/>
    <w:rsid w:val="00E20736"/>
    <w:rsid w:val="00E24309"/>
    <w:rsid w:val="00E2726F"/>
    <w:rsid w:val="00E2773B"/>
    <w:rsid w:val="00E331B0"/>
    <w:rsid w:val="00E353D8"/>
    <w:rsid w:val="00E42134"/>
    <w:rsid w:val="00E44CDB"/>
    <w:rsid w:val="00E44F27"/>
    <w:rsid w:val="00E5330E"/>
    <w:rsid w:val="00E558BF"/>
    <w:rsid w:val="00E62DD0"/>
    <w:rsid w:val="00E63871"/>
    <w:rsid w:val="00E63E6D"/>
    <w:rsid w:val="00E66A3C"/>
    <w:rsid w:val="00E7008C"/>
    <w:rsid w:val="00E72D18"/>
    <w:rsid w:val="00E80179"/>
    <w:rsid w:val="00E84183"/>
    <w:rsid w:val="00E91804"/>
    <w:rsid w:val="00EA19DB"/>
    <w:rsid w:val="00ED1D7E"/>
    <w:rsid w:val="00ED2B75"/>
    <w:rsid w:val="00ED47B7"/>
    <w:rsid w:val="00ED6785"/>
    <w:rsid w:val="00EE53EA"/>
    <w:rsid w:val="00EE5EBC"/>
    <w:rsid w:val="00EF381A"/>
    <w:rsid w:val="00EF51B1"/>
    <w:rsid w:val="00EF5E75"/>
    <w:rsid w:val="00F012DE"/>
    <w:rsid w:val="00F027D4"/>
    <w:rsid w:val="00F1542F"/>
    <w:rsid w:val="00F21B74"/>
    <w:rsid w:val="00F2735C"/>
    <w:rsid w:val="00F31AD2"/>
    <w:rsid w:val="00F34506"/>
    <w:rsid w:val="00F3471D"/>
    <w:rsid w:val="00F35FFF"/>
    <w:rsid w:val="00F36132"/>
    <w:rsid w:val="00F4230A"/>
    <w:rsid w:val="00F441F5"/>
    <w:rsid w:val="00F4553E"/>
    <w:rsid w:val="00F46D3F"/>
    <w:rsid w:val="00F5056B"/>
    <w:rsid w:val="00F56E71"/>
    <w:rsid w:val="00F61CA4"/>
    <w:rsid w:val="00F63F01"/>
    <w:rsid w:val="00F641EE"/>
    <w:rsid w:val="00F65465"/>
    <w:rsid w:val="00F65E20"/>
    <w:rsid w:val="00F70795"/>
    <w:rsid w:val="00F764B8"/>
    <w:rsid w:val="00F85EFA"/>
    <w:rsid w:val="00F87AFD"/>
    <w:rsid w:val="00F92A23"/>
    <w:rsid w:val="00FA14CF"/>
    <w:rsid w:val="00FB4E67"/>
    <w:rsid w:val="00FB56B4"/>
    <w:rsid w:val="00FC05BC"/>
    <w:rsid w:val="00FC2A34"/>
    <w:rsid w:val="00FC35CA"/>
    <w:rsid w:val="00FC4B77"/>
    <w:rsid w:val="00FC4F7D"/>
    <w:rsid w:val="00FC6FF4"/>
    <w:rsid w:val="00FD1DD2"/>
    <w:rsid w:val="00FD72C2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8CA39A"/>
  <w15:chartTrackingRefBased/>
  <w15:docId w15:val="{AC277179-3A24-C44F-87F4-A5D87E0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hevske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Hevy Khalil</dc:creator>
  <cp:keywords/>
  <dc:description/>
  <cp:lastModifiedBy>Khalil, Hêvy (Stud. FHML)</cp:lastModifiedBy>
  <cp:revision>3</cp:revision>
  <dcterms:created xsi:type="dcterms:W3CDTF">2024-09-03T12:41:00Z</dcterms:created>
  <dcterms:modified xsi:type="dcterms:W3CDTF">2024-09-05T10:04:00Z</dcterms:modified>
</cp:coreProperties>
</file>